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“蓝盾护航”—2024年春季学校卫生监督执法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检查问题台账</w:t>
      </w:r>
    </w:p>
    <w:tbl>
      <w:tblPr>
        <w:tblStyle w:val="10"/>
        <w:tblW w:w="82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539"/>
        <w:gridCol w:w="1347"/>
        <w:gridCol w:w="1712"/>
        <w:gridCol w:w="1579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地市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检查内容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存在问题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eastAsia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友谊县高级中学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传染病防控管理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突发公共卫生事件管理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教学环境管理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近视防控工作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友谊县第一小学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传染病防控管理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突发公共卫生事件管理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教学环境管理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近视防控工作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友谊县第二小学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传染病防控管理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突发公共卫生事件管理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教学环境管理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近视防控工作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友谊县第二中学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传染病防控管理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突发公共卫生事件管理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教学环境管理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近视防控工作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友谊中学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传染病防控管理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突发公共卫生事件管理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教学环境管理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近视防控工作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eastAsia" w:ascii="宋体" w:hAnsi="宋体" w:eastAsia="仿宋_GB2312" w:cs="Calibri"/>
          <w:color w:val="auto"/>
          <w:kern w:val="0"/>
          <w:sz w:val="28"/>
          <w:szCs w:val="28"/>
        </w:rPr>
      </w:pPr>
    </w:p>
    <w:p>
      <w:pPr>
        <w:pStyle w:val="2"/>
        <w:rPr>
          <w:rFonts w:hint="eastAsia" w:ascii="宋体" w:hAnsi="宋体" w:eastAsia="仿宋_GB2312" w:cs="Calibri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仿宋_GB2312" w:cs="Calibri"/>
          <w:color w:val="auto"/>
          <w:kern w:val="0"/>
          <w:sz w:val="28"/>
          <w:szCs w:val="28"/>
        </w:rPr>
        <w:t>填表人：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  <w:lang w:eastAsia="zh-CN"/>
        </w:rPr>
        <w:t>刘磊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</w:rPr>
        <w:t>联系电话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  <w:lang w:val="en-US" w:eastAsia="zh-CN"/>
        </w:rPr>
        <w:t xml:space="preserve">2684228 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</w:rPr>
        <w:t>填表日期：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  <w:lang w:val="en-US" w:eastAsia="zh-CN"/>
        </w:rPr>
        <w:t xml:space="preserve">2024.4.2 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</w:rPr>
        <w:t>审核人：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  <w:lang w:eastAsia="zh-CN"/>
        </w:rPr>
        <w:t>孟庆祝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  <w:lang w:val="en-US" w:eastAsia="zh-CN"/>
        </w:rPr>
        <w:t xml:space="preserve"> </w:t>
      </w:r>
    </w:p>
    <w:p/>
    <w:sectPr>
      <w:footerReference r:id="rId3" w:type="default"/>
      <w:pgSz w:w="11906" w:h="16838"/>
      <w:pgMar w:top="1440" w:right="1417" w:bottom="1440" w:left="1417" w:header="851" w:footer="1361" w:gutter="0"/>
      <w:cols w:space="0" w:num="1"/>
      <w:titlePg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64795"/>
              <wp:effectExtent l="0" t="0" r="0" b="0"/>
              <wp:wrapNone/>
              <wp:docPr id="1" name="_x0000_s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6479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4097" o:spid="_x0000_s1026" o:spt="1" style="position:absolute;left:0pt;margin-top:0pt;height:20.85pt;width:4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XX9iR0QAAAAMBAAAPAAAAAAAAAAEA&#10;IAAAACIAAABkcnMvZG93bnJldi54bWxQSwECFAAUAAAACACHTuJAxOn7IN0BAACnAwAADgAAAAAA&#10;AAABACAAAAAgAQAAZHJzL2Uyb0RvYy54bWxQSwUGAAAAAAYABgBZAQAAbw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DkzYTExNTkxM2VmNzVmMmZkZDgxMTQwNjExNDRmZjcifQ=="/>
    <w:docVar w:name="KSO_WPS_MARK_KEY" w:val="8ef39d02-7124-46bb-b596-908495eaa38b"/>
  </w:docVars>
  <w:rsids>
    <w:rsidRoot w:val="00000000"/>
    <w:rsid w:val="002D1A87"/>
    <w:rsid w:val="009F4BB0"/>
    <w:rsid w:val="01054FB2"/>
    <w:rsid w:val="027B66B0"/>
    <w:rsid w:val="03F121D3"/>
    <w:rsid w:val="04114A66"/>
    <w:rsid w:val="04647A02"/>
    <w:rsid w:val="049916DA"/>
    <w:rsid w:val="0654210C"/>
    <w:rsid w:val="066B5EC0"/>
    <w:rsid w:val="09BB59C1"/>
    <w:rsid w:val="0A42268D"/>
    <w:rsid w:val="0AEC7AF1"/>
    <w:rsid w:val="0D103714"/>
    <w:rsid w:val="0D1A29F4"/>
    <w:rsid w:val="0D5259A9"/>
    <w:rsid w:val="0E4C1117"/>
    <w:rsid w:val="0FBC1BC9"/>
    <w:rsid w:val="10EB365C"/>
    <w:rsid w:val="11151F54"/>
    <w:rsid w:val="140367F6"/>
    <w:rsid w:val="169D1904"/>
    <w:rsid w:val="1716672C"/>
    <w:rsid w:val="17572D9E"/>
    <w:rsid w:val="18023FB5"/>
    <w:rsid w:val="1927127C"/>
    <w:rsid w:val="1BED7937"/>
    <w:rsid w:val="1C15287D"/>
    <w:rsid w:val="1D476957"/>
    <w:rsid w:val="1DBF3A58"/>
    <w:rsid w:val="1E2D1CC8"/>
    <w:rsid w:val="1EEE2857"/>
    <w:rsid w:val="200D7768"/>
    <w:rsid w:val="2262307F"/>
    <w:rsid w:val="234123CF"/>
    <w:rsid w:val="23DB4E20"/>
    <w:rsid w:val="24501149"/>
    <w:rsid w:val="26977F16"/>
    <w:rsid w:val="28332165"/>
    <w:rsid w:val="29AF61B4"/>
    <w:rsid w:val="2A6E73A4"/>
    <w:rsid w:val="2B0954E8"/>
    <w:rsid w:val="2BB74387"/>
    <w:rsid w:val="2F223F5F"/>
    <w:rsid w:val="300318E1"/>
    <w:rsid w:val="315751A5"/>
    <w:rsid w:val="3199132F"/>
    <w:rsid w:val="34421480"/>
    <w:rsid w:val="35F52997"/>
    <w:rsid w:val="35F7380C"/>
    <w:rsid w:val="364C1A84"/>
    <w:rsid w:val="397B7044"/>
    <w:rsid w:val="39AD1EEF"/>
    <w:rsid w:val="39D15329"/>
    <w:rsid w:val="3C791359"/>
    <w:rsid w:val="3EE636E8"/>
    <w:rsid w:val="3F1E6467"/>
    <w:rsid w:val="3FF51E3B"/>
    <w:rsid w:val="406C00D0"/>
    <w:rsid w:val="41040C2E"/>
    <w:rsid w:val="434E249D"/>
    <w:rsid w:val="43636413"/>
    <w:rsid w:val="43EF6261"/>
    <w:rsid w:val="46EC4DD0"/>
    <w:rsid w:val="4AE64330"/>
    <w:rsid w:val="4B941170"/>
    <w:rsid w:val="4CB75704"/>
    <w:rsid w:val="4D97169B"/>
    <w:rsid w:val="4F6B1341"/>
    <w:rsid w:val="50E54305"/>
    <w:rsid w:val="510E7C7A"/>
    <w:rsid w:val="51777A8F"/>
    <w:rsid w:val="52A75DB3"/>
    <w:rsid w:val="532134F0"/>
    <w:rsid w:val="53BA05AB"/>
    <w:rsid w:val="54756CE2"/>
    <w:rsid w:val="5534215B"/>
    <w:rsid w:val="57264CBD"/>
    <w:rsid w:val="5B41694B"/>
    <w:rsid w:val="5E1A26EF"/>
    <w:rsid w:val="5E2558D5"/>
    <w:rsid w:val="5EDE2892"/>
    <w:rsid w:val="5FAA6092"/>
    <w:rsid w:val="60222A8F"/>
    <w:rsid w:val="614D1FC1"/>
    <w:rsid w:val="61F470FC"/>
    <w:rsid w:val="627B752B"/>
    <w:rsid w:val="64A94C9A"/>
    <w:rsid w:val="67CB129B"/>
    <w:rsid w:val="67E36626"/>
    <w:rsid w:val="6872119D"/>
    <w:rsid w:val="68966943"/>
    <w:rsid w:val="698F07C6"/>
    <w:rsid w:val="69933E9D"/>
    <w:rsid w:val="6A32032F"/>
    <w:rsid w:val="6AA47F27"/>
    <w:rsid w:val="6BDD0A3D"/>
    <w:rsid w:val="6D2B458A"/>
    <w:rsid w:val="6E4A3C2C"/>
    <w:rsid w:val="6E6B6226"/>
    <w:rsid w:val="6F2D0A5D"/>
    <w:rsid w:val="6FB554E0"/>
    <w:rsid w:val="6FDE7657"/>
    <w:rsid w:val="6FE43C9C"/>
    <w:rsid w:val="71723F9A"/>
    <w:rsid w:val="729640EB"/>
    <w:rsid w:val="73753139"/>
    <w:rsid w:val="750F6425"/>
    <w:rsid w:val="75F0661F"/>
    <w:rsid w:val="75FE42D0"/>
    <w:rsid w:val="78014865"/>
    <w:rsid w:val="7953098A"/>
    <w:rsid w:val="7B4E4761"/>
    <w:rsid w:val="7C576097"/>
    <w:rsid w:val="7CFB77C5"/>
    <w:rsid w:val="7DA65702"/>
    <w:rsid w:val="7E8A72F5"/>
    <w:rsid w:val="7FDC7B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4"/>
      <w:szCs w:val="24"/>
      <w:lang w:val="en-US" w:eastAsia="zh-CN" w:bidi="ar-SA"/>
    </w:rPr>
  </w:style>
  <w:style w:type="character" w:styleId="9">
    <w:name w:val="Hyperlink"/>
    <w:basedOn w:val="8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270</Words>
  <Characters>273</Characters>
  <Lines>433</Lines>
  <Paragraphs>119</Paragraphs>
  <TotalTime>6</TotalTime>
  <ScaleCrop>false</ScaleCrop>
  <LinksUpToDate>false</LinksUpToDate>
  <CharactersWithSpaces>298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b</dc:creator>
  <cp:lastModifiedBy>Administrator</cp:lastModifiedBy>
  <cp:lastPrinted>2024-04-08T01:42:46Z</cp:lastPrinted>
  <dcterms:modified xsi:type="dcterms:W3CDTF">2024-04-08T01:42:59Z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B9CA1DD757D14B198868AF0458089D7A</vt:lpwstr>
  </property>
</Properties>
</file>