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“蓝盾护航”—2024年秋季学校卫生监督执法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检查问题台账</w:t>
      </w:r>
    </w:p>
    <w:tbl>
      <w:tblPr>
        <w:tblStyle w:val="8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539"/>
        <w:gridCol w:w="1347"/>
        <w:gridCol w:w="1712"/>
        <w:gridCol w:w="1579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地市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检查内容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存在问题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友谊县高级中学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友谊县第一小学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友谊县第二小学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友谊县第二中学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填表人：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刘磊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联系电话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2684228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填表日期：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>2024.10.211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审核人：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孟庆祝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1361" w:gutter="0"/>
      <w:cols w:space="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64795"/>
              <wp:effectExtent l="0" t="0" r="0" b="0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6479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20.8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X9iR0QAAAAMBAAAPAAAAAAAAAAEA&#10;IAAAACIAAABkcnMvZG93bnJldi54bWxQSwECFAAUAAAACACHTuJAxOn7IN0BAACnAwAADgAAAAAA&#10;AAABACAAAAAgAQAAZHJzL2Uyb0RvYy54bWxQSwUGAAAAAAYABgBZAQAAb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kzYTExNTkxM2VmNzVmMmZkZDgxMTQwNjExNDRmZjcifQ=="/>
    <w:docVar w:name="KSO_WPS_MARK_KEY" w:val="8ef39d02-7124-46bb-b596-908495eaa38b"/>
  </w:docVars>
  <w:rsids>
    <w:rsidRoot w:val="00000000"/>
    <w:rsid w:val="002D1A87"/>
    <w:rsid w:val="009F4BB0"/>
    <w:rsid w:val="01054FB2"/>
    <w:rsid w:val="027B66B0"/>
    <w:rsid w:val="03F121D3"/>
    <w:rsid w:val="04114A66"/>
    <w:rsid w:val="04647A02"/>
    <w:rsid w:val="049916DA"/>
    <w:rsid w:val="0654210C"/>
    <w:rsid w:val="066B5EC0"/>
    <w:rsid w:val="09BB59C1"/>
    <w:rsid w:val="0A42268D"/>
    <w:rsid w:val="0AEC7AF1"/>
    <w:rsid w:val="0D103714"/>
    <w:rsid w:val="0D1A29F4"/>
    <w:rsid w:val="0D5259A9"/>
    <w:rsid w:val="0E4C1117"/>
    <w:rsid w:val="0FBC1BC9"/>
    <w:rsid w:val="10EB365C"/>
    <w:rsid w:val="11151F54"/>
    <w:rsid w:val="140367F6"/>
    <w:rsid w:val="169D1904"/>
    <w:rsid w:val="1716672C"/>
    <w:rsid w:val="17572D9E"/>
    <w:rsid w:val="18023FB5"/>
    <w:rsid w:val="1927127C"/>
    <w:rsid w:val="1BED7937"/>
    <w:rsid w:val="1C15287D"/>
    <w:rsid w:val="1D476957"/>
    <w:rsid w:val="1DBF3A58"/>
    <w:rsid w:val="1E2D1CC8"/>
    <w:rsid w:val="1EEE2857"/>
    <w:rsid w:val="200D7768"/>
    <w:rsid w:val="2262307F"/>
    <w:rsid w:val="22BD21AD"/>
    <w:rsid w:val="234123CF"/>
    <w:rsid w:val="23DB4E20"/>
    <w:rsid w:val="24501149"/>
    <w:rsid w:val="26977F16"/>
    <w:rsid w:val="26C0177C"/>
    <w:rsid w:val="28332165"/>
    <w:rsid w:val="29AF61B4"/>
    <w:rsid w:val="2A6E73A4"/>
    <w:rsid w:val="2B0954E8"/>
    <w:rsid w:val="2BB74387"/>
    <w:rsid w:val="2F223F5F"/>
    <w:rsid w:val="2F8579D4"/>
    <w:rsid w:val="300318E1"/>
    <w:rsid w:val="315751A5"/>
    <w:rsid w:val="3199132F"/>
    <w:rsid w:val="34421480"/>
    <w:rsid w:val="35F7380C"/>
    <w:rsid w:val="364C1A84"/>
    <w:rsid w:val="397B7044"/>
    <w:rsid w:val="39AD1EEF"/>
    <w:rsid w:val="39D15329"/>
    <w:rsid w:val="3C791359"/>
    <w:rsid w:val="3EE636E8"/>
    <w:rsid w:val="3F1E6467"/>
    <w:rsid w:val="3FF51E3B"/>
    <w:rsid w:val="406C00D0"/>
    <w:rsid w:val="41040C2E"/>
    <w:rsid w:val="434E249D"/>
    <w:rsid w:val="43636413"/>
    <w:rsid w:val="43EF6261"/>
    <w:rsid w:val="46EC4DD0"/>
    <w:rsid w:val="4AE64330"/>
    <w:rsid w:val="4B941170"/>
    <w:rsid w:val="4CB75704"/>
    <w:rsid w:val="4D97169B"/>
    <w:rsid w:val="4F6B1341"/>
    <w:rsid w:val="50E54305"/>
    <w:rsid w:val="510E7C7A"/>
    <w:rsid w:val="51777A8F"/>
    <w:rsid w:val="52A75DB3"/>
    <w:rsid w:val="532134F0"/>
    <w:rsid w:val="53BA05AB"/>
    <w:rsid w:val="54756CE2"/>
    <w:rsid w:val="5534215B"/>
    <w:rsid w:val="57264CBD"/>
    <w:rsid w:val="5B41694B"/>
    <w:rsid w:val="5E1A26EF"/>
    <w:rsid w:val="5E2558D5"/>
    <w:rsid w:val="5EDE2892"/>
    <w:rsid w:val="5FAA6092"/>
    <w:rsid w:val="60222A8F"/>
    <w:rsid w:val="614D1FC1"/>
    <w:rsid w:val="61F470FC"/>
    <w:rsid w:val="627B752B"/>
    <w:rsid w:val="64A94C9A"/>
    <w:rsid w:val="67CB129B"/>
    <w:rsid w:val="67E36626"/>
    <w:rsid w:val="6872119D"/>
    <w:rsid w:val="68966943"/>
    <w:rsid w:val="698F07C6"/>
    <w:rsid w:val="69933E9D"/>
    <w:rsid w:val="6A32032F"/>
    <w:rsid w:val="6AA47F27"/>
    <w:rsid w:val="6BDD0A3D"/>
    <w:rsid w:val="6D2B458A"/>
    <w:rsid w:val="6E4A3C2C"/>
    <w:rsid w:val="6E6B6226"/>
    <w:rsid w:val="6F2D0A5D"/>
    <w:rsid w:val="6FB554E0"/>
    <w:rsid w:val="6FDE7657"/>
    <w:rsid w:val="6FE43C9C"/>
    <w:rsid w:val="71723F9A"/>
    <w:rsid w:val="729640EB"/>
    <w:rsid w:val="73753139"/>
    <w:rsid w:val="750F6425"/>
    <w:rsid w:val="75F0661F"/>
    <w:rsid w:val="75FE42D0"/>
    <w:rsid w:val="78014865"/>
    <w:rsid w:val="7953098A"/>
    <w:rsid w:val="7B4E4761"/>
    <w:rsid w:val="7C576097"/>
    <w:rsid w:val="7CFB77C5"/>
    <w:rsid w:val="7DA65702"/>
    <w:rsid w:val="7E8A72F5"/>
    <w:rsid w:val="7FDC7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359</Words>
  <Characters>445</Characters>
  <Lines>433</Lines>
  <Paragraphs>119</Paragraphs>
  <TotalTime>3</TotalTime>
  <ScaleCrop>false</ScaleCrop>
  <LinksUpToDate>false</LinksUpToDate>
  <CharactersWithSpaces>475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b</dc:creator>
  <cp:lastModifiedBy>dell</cp:lastModifiedBy>
  <cp:lastPrinted>2023-11-15T07:19:00Z</cp:lastPrinted>
  <dcterms:modified xsi:type="dcterms:W3CDTF">2024-10-11T07:17:55Z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B9CA1DD757D14B198868AF0458089D7A</vt:lpwstr>
  </property>
</Properties>
</file>